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C6B4" w14:textId="77777777" w:rsidR="00B25982" w:rsidRPr="00311827" w:rsidRDefault="00B25982" w:rsidP="00B25982">
      <w:pPr>
        <w:outlineLvl w:val="0"/>
        <w:rPr>
          <w:b/>
          <w:bCs/>
          <w:sz w:val="28"/>
          <w:szCs w:val="28"/>
        </w:rPr>
      </w:pPr>
      <w:r>
        <w:rPr>
          <w:b/>
          <w:bCs/>
          <w:sz w:val="28"/>
          <w:szCs w:val="28"/>
        </w:rPr>
        <w:t>INVOLUNTARY PATIENT DISCHARGE POLICY</w:t>
      </w:r>
    </w:p>
    <w:p w14:paraId="00E19866" w14:textId="77777777" w:rsidR="00B25982" w:rsidRPr="00311827" w:rsidRDefault="00B25982" w:rsidP="00B25982">
      <w:pPr>
        <w:outlineLvl w:val="0"/>
        <w:rPr>
          <w:b/>
          <w:bCs/>
          <w:sz w:val="28"/>
          <w:szCs w:val="28"/>
        </w:rPr>
      </w:pPr>
      <w:r>
        <w:rPr>
          <w:b/>
          <w:bCs/>
          <w:sz w:val="28"/>
          <w:szCs w:val="28"/>
        </w:rPr>
        <w:t xml:space="preserve">Template </w:t>
      </w:r>
      <w:r w:rsidRPr="00311827">
        <w:rPr>
          <w:b/>
          <w:bCs/>
          <w:sz w:val="28"/>
          <w:szCs w:val="28"/>
        </w:rPr>
        <w:t>Policy No. [XXX]</w:t>
      </w:r>
    </w:p>
    <w:p w14:paraId="69A02C96" w14:textId="77777777" w:rsidR="00B25982" w:rsidRDefault="00B25982" w:rsidP="00B25982">
      <w:pPr>
        <w:spacing w:after="240"/>
        <w:rPr>
          <w:b/>
          <w:bCs/>
        </w:rPr>
      </w:pPr>
    </w:p>
    <w:p w14:paraId="40DB64CA" w14:textId="77777777" w:rsidR="00B25982" w:rsidRPr="00B25982" w:rsidRDefault="00B25982" w:rsidP="00B25982">
      <w:pPr>
        <w:spacing w:after="240"/>
        <w:rPr>
          <w:rFonts w:ascii="Aptos" w:hAnsi="Aptos"/>
          <w:b/>
          <w:bCs/>
          <w:color w:val="FF0000"/>
          <w:sz w:val="20"/>
          <w:szCs w:val="20"/>
        </w:rPr>
      </w:pPr>
      <w:r w:rsidRPr="00B25982">
        <w:rPr>
          <w:rFonts w:ascii="Aptos" w:hAnsi="Aptos"/>
          <w:b/>
          <w:bCs/>
          <w:color w:val="FF0000"/>
          <w:sz w:val="20"/>
          <w:szCs w:val="20"/>
        </w:rPr>
        <w:t>[DISCLAIMER: THIS TEMPLATE POLICY IS NOT INTENDED TO BE AND SHOULD NOT BE CONSTRUED TO CONSTITUTE LEGAL ADVICE. STATE AND FEDERAL REGULATIONS MAY REQUIRE YOU TO INCLUDE SPECIFIC PROVISIONS IN YOUR TEMPLATE. YOU SHOULD CONSULT LEGAL COUNSEL WHEN CUSTOMIZING THIS TEMPLATE FOR YOUR ORGANIZATION’S NEEDS.]</w:t>
      </w:r>
    </w:p>
    <w:p w14:paraId="3BB666B6" w14:textId="77777777" w:rsidR="00B25982" w:rsidRPr="00B25982" w:rsidRDefault="00B25982" w:rsidP="00B25982">
      <w:pPr>
        <w:spacing w:after="240"/>
        <w:rPr>
          <w:rFonts w:ascii="Aptos" w:hAnsi="Aptos"/>
          <w:b/>
          <w:bCs/>
          <w:sz w:val="20"/>
          <w:szCs w:val="20"/>
        </w:rPr>
      </w:pPr>
      <w:r w:rsidRPr="00B25982">
        <w:rPr>
          <w:rFonts w:ascii="Aptos" w:hAnsi="Aptos"/>
          <w:b/>
          <w:bCs/>
          <w:sz w:val="20"/>
          <w:szCs w:val="20"/>
        </w:rPr>
        <w:t>PURPOSE</w:t>
      </w:r>
    </w:p>
    <w:p w14:paraId="5F8F18FA" w14:textId="77777777" w:rsidR="00B25982" w:rsidRPr="00B25982" w:rsidRDefault="00B25982" w:rsidP="00B25982">
      <w:pPr>
        <w:spacing w:after="240"/>
        <w:rPr>
          <w:rFonts w:ascii="Aptos" w:hAnsi="Aptos"/>
          <w:sz w:val="20"/>
          <w:szCs w:val="20"/>
        </w:rPr>
      </w:pPr>
      <w:r w:rsidRPr="00B25982">
        <w:rPr>
          <w:rFonts w:ascii="Aptos" w:hAnsi="Aptos"/>
          <w:sz w:val="20"/>
          <w:szCs w:val="20"/>
        </w:rPr>
        <w:t xml:space="preserve">This policy contains procedures for the involuntary immediate discharge of a patient from [AGENCY] due to concerns related to the welfare or safety of [AGENCY] staff, providers, or other patients. </w:t>
      </w:r>
    </w:p>
    <w:p w14:paraId="0FBE05E4" w14:textId="77777777" w:rsidR="00B25982" w:rsidRPr="00B25982" w:rsidRDefault="00B25982" w:rsidP="00B25982">
      <w:pPr>
        <w:spacing w:after="240"/>
        <w:rPr>
          <w:rFonts w:ascii="Aptos" w:hAnsi="Aptos"/>
          <w:b/>
          <w:bCs/>
          <w:sz w:val="20"/>
          <w:szCs w:val="20"/>
        </w:rPr>
      </w:pPr>
      <w:r w:rsidRPr="00B25982">
        <w:rPr>
          <w:rFonts w:ascii="Aptos" w:hAnsi="Aptos"/>
          <w:b/>
          <w:bCs/>
          <w:sz w:val="20"/>
          <w:szCs w:val="20"/>
        </w:rPr>
        <w:t>POLICY</w:t>
      </w:r>
    </w:p>
    <w:p w14:paraId="07F4B1DB" w14:textId="77777777" w:rsidR="00B25982" w:rsidRPr="00B25982" w:rsidRDefault="00B25982" w:rsidP="00B25982">
      <w:pPr>
        <w:spacing w:after="240"/>
        <w:rPr>
          <w:rFonts w:ascii="Aptos" w:hAnsi="Aptos"/>
          <w:sz w:val="20"/>
          <w:szCs w:val="20"/>
        </w:rPr>
      </w:pPr>
      <w:r w:rsidRPr="00B25982">
        <w:rPr>
          <w:rFonts w:ascii="Aptos" w:hAnsi="Aptos"/>
          <w:sz w:val="20"/>
          <w:szCs w:val="20"/>
        </w:rPr>
        <w:t>[AGENCY] reserves the right to immediately and involuntarily discharge a patient upon a finding that the patient’s behavior or the behavior of other persons in the patient’s home is disruptive, abusive, or uncooperative to the extent that delivery of services or the ability of [AGENCY] to effectively operate is seriously impaired. Behavior subject to involuntary and immediate discharge may include but is not limited to verbal or physical abuse, harassment, or refusal to comply with reasonable requests for safety measures.</w:t>
      </w:r>
    </w:p>
    <w:p w14:paraId="5157D09C" w14:textId="77777777" w:rsidR="00B25982" w:rsidRPr="00B25982" w:rsidRDefault="00B25982" w:rsidP="00B25982">
      <w:pPr>
        <w:spacing w:after="240"/>
        <w:rPr>
          <w:rFonts w:ascii="Aptos" w:hAnsi="Aptos"/>
          <w:sz w:val="20"/>
          <w:szCs w:val="20"/>
        </w:rPr>
      </w:pPr>
      <w:r w:rsidRPr="00B25982">
        <w:rPr>
          <w:rFonts w:ascii="Aptos" w:hAnsi="Aptos"/>
          <w:b/>
          <w:bCs/>
          <w:sz w:val="20"/>
          <w:szCs w:val="20"/>
        </w:rPr>
        <w:t>PROCEDURE</w:t>
      </w:r>
    </w:p>
    <w:p w14:paraId="30EAD766" w14:textId="77777777" w:rsidR="00B25982" w:rsidRPr="00B25982" w:rsidRDefault="00B25982" w:rsidP="00B25982">
      <w:pPr>
        <w:pStyle w:val="ListParagraph"/>
        <w:numPr>
          <w:ilvl w:val="0"/>
          <w:numId w:val="1"/>
        </w:numPr>
        <w:rPr>
          <w:rFonts w:ascii="Aptos" w:hAnsi="Aptos"/>
          <w:sz w:val="20"/>
          <w:szCs w:val="20"/>
          <w:u w:val="single"/>
        </w:rPr>
      </w:pPr>
      <w:r w:rsidRPr="00B25982">
        <w:rPr>
          <w:rFonts w:ascii="Aptos" w:hAnsi="Aptos"/>
          <w:sz w:val="20"/>
          <w:szCs w:val="20"/>
          <w:u w:val="single"/>
        </w:rPr>
        <w:t>Criteria for Immediate Discharge</w:t>
      </w:r>
    </w:p>
    <w:p w14:paraId="3C563F05" w14:textId="77777777" w:rsidR="00B25982" w:rsidRPr="00B25982" w:rsidRDefault="00B25982" w:rsidP="00B25982">
      <w:pPr>
        <w:pStyle w:val="ListParagraph"/>
        <w:numPr>
          <w:ilvl w:val="1"/>
          <w:numId w:val="1"/>
        </w:numPr>
        <w:rPr>
          <w:rFonts w:ascii="Aptos" w:hAnsi="Aptos"/>
          <w:sz w:val="20"/>
          <w:szCs w:val="20"/>
        </w:rPr>
      </w:pPr>
      <w:r w:rsidRPr="00B25982">
        <w:rPr>
          <w:rFonts w:ascii="Aptos" w:hAnsi="Aptos"/>
          <w:sz w:val="20"/>
          <w:szCs w:val="20"/>
        </w:rPr>
        <w:t>Any situation where the patient's behavior or the behavior of persons in patient’s home poses an immediate threat to their own safety or the safety of others.</w:t>
      </w:r>
    </w:p>
    <w:p w14:paraId="53BC69EC" w14:textId="77777777" w:rsidR="00B25982" w:rsidRPr="00B25982" w:rsidRDefault="00B25982" w:rsidP="00B25982">
      <w:pPr>
        <w:pStyle w:val="ListParagraph"/>
        <w:numPr>
          <w:ilvl w:val="1"/>
          <w:numId w:val="1"/>
        </w:numPr>
        <w:rPr>
          <w:rFonts w:ascii="Aptos" w:hAnsi="Aptos"/>
          <w:sz w:val="20"/>
          <w:szCs w:val="20"/>
        </w:rPr>
      </w:pPr>
      <w:r w:rsidRPr="00B25982">
        <w:rPr>
          <w:rFonts w:ascii="Aptos" w:hAnsi="Aptos"/>
          <w:sz w:val="20"/>
          <w:szCs w:val="20"/>
        </w:rPr>
        <w:t>Presence of hazardous conditions in the patient's home environment that cannot be mitigated promptly.</w:t>
      </w:r>
    </w:p>
    <w:p w14:paraId="7E386B08" w14:textId="77777777" w:rsidR="00B25982" w:rsidRPr="00B25982" w:rsidRDefault="00B25982" w:rsidP="00B25982">
      <w:pPr>
        <w:pStyle w:val="ListParagraph"/>
        <w:numPr>
          <w:ilvl w:val="1"/>
          <w:numId w:val="1"/>
        </w:numPr>
        <w:rPr>
          <w:rFonts w:ascii="Aptos" w:hAnsi="Aptos"/>
          <w:sz w:val="20"/>
          <w:szCs w:val="20"/>
        </w:rPr>
      </w:pPr>
      <w:r w:rsidRPr="00B25982">
        <w:rPr>
          <w:rFonts w:ascii="Aptos" w:hAnsi="Aptos"/>
          <w:sz w:val="20"/>
          <w:szCs w:val="20"/>
        </w:rPr>
        <w:t>Physical or verbal abuse towards providers or other individuals present in the home.</w:t>
      </w:r>
    </w:p>
    <w:p w14:paraId="556F0C1D" w14:textId="77777777" w:rsidR="00B25982" w:rsidRPr="00B25982" w:rsidRDefault="00B25982" w:rsidP="00B25982">
      <w:pPr>
        <w:pStyle w:val="ListParagraph"/>
        <w:spacing w:after="240"/>
        <w:rPr>
          <w:rFonts w:ascii="Aptos" w:hAnsi="Aptos"/>
          <w:sz w:val="20"/>
          <w:szCs w:val="20"/>
        </w:rPr>
      </w:pPr>
    </w:p>
    <w:p w14:paraId="20309844" w14:textId="77777777" w:rsidR="00B25982" w:rsidRPr="00B25982" w:rsidRDefault="00B25982" w:rsidP="00B25982">
      <w:pPr>
        <w:pStyle w:val="ListParagraph"/>
        <w:numPr>
          <w:ilvl w:val="0"/>
          <w:numId w:val="1"/>
        </w:numPr>
        <w:rPr>
          <w:rFonts w:ascii="Aptos" w:hAnsi="Aptos"/>
          <w:sz w:val="20"/>
          <w:szCs w:val="20"/>
          <w:u w:val="single"/>
        </w:rPr>
      </w:pPr>
      <w:r w:rsidRPr="00B25982">
        <w:rPr>
          <w:rFonts w:ascii="Aptos" w:hAnsi="Aptos"/>
          <w:sz w:val="20"/>
          <w:szCs w:val="20"/>
          <w:u w:val="single"/>
        </w:rPr>
        <w:t>Notification Process</w:t>
      </w:r>
    </w:p>
    <w:p w14:paraId="034E397B" w14:textId="77777777" w:rsidR="00B25982" w:rsidRPr="00B25982" w:rsidRDefault="00B25982" w:rsidP="00B25982">
      <w:pPr>
        <w:pStyle w:val="ListParagraph"/>
        <w:numPr>
          <w:ilvl w:val="1"/>
          <w:numId w:val="1"/>
        </w:numPr>
        <w:rPr>
          <w:rFonts w:ascii="Aptos" w:hAnsi="Aptos"/>
          <w:sz w:val="20"/>
          <w:szCs w:val="20"/>
        </w:rPr>
      </w:pPr>
      <w:r w:rsidRPr="00B25982">
        <w:rPr>
          <w:rFonts w:ascii="Aptos" w:hAnsi="Aptos"/>
          <w:sz w:val="20"/>
          <w:szCs w:val="20"/>
        </w:rPr>
        <w:t>The provider must immediately inform their supervisor or the designated point of contact within [AGENCY] about the situation.</w:t>
      </w:r>
    </w:p>
    <w:p w14:paraId="6AFFCFD0" w14:textId="77777777" w:rsidR="00B25982" w:rsidRPr="00B25982" w:rsidRDefault="00B25982" w:rsidP="00B25982">
      <w:pPr>
        <w:pStyle w:val="ListParagraph"/>
        <w:numPr>
          <w:ilvl w:val="1"/>
          <w:numId w:val="1"/>
        </w:numPr>
        <w:rPr>
          <w:rFonts w:ascii="Aptos" w:hAnsi="Aptos"/>
          <w:sz w:val="20"/>
          <w:szCs w:val="20"/>
        </w:rPr>
      </w:pPr>
      <w:r w:rsidRPr="00B25982">
        <w:rPr>
          <w:rFonts w:ascii="Aptos" w:hAnsi="Aptos"/>
          <w:sz w:val="20"/>
          <w:szCs w:val="20"/>
        </w:rPr>
        <w:t>The supervisor or designated personnel will assess the severity of the safety concern and determine if immediate discharge is warranted.</w:t>
      </w:r>
    </w:p>
    <w:p w14:paraId="72D45E3D" w14:textId="77777777" w:rsidR="00B25982" w:rsidRPr="00B25982" w:rsidRDefault="00B25982" w:rsidP="00B25982">
      <w:pPr>
        <w:pStyle w:val="ListParagraph"/>
        <w:spacing w:after="240"/>
        <w:rPr>
          <w:rFonts w:ascii="Aptos" w:hAnsi="Aptos"/>
          <w:sz w:val="20"/>
          <w:szCs w:val="20"/>
        </w:rPr>
      </w:pPr>
    </w:p>
    <w:p w14:paraId="58304EDB" w14:textId="77777777" w:rsidR="00B25982" w:rsidRPr="00B25982" w:rsidRDefault="00B25982" w:rsidP="00B25982">
      <w:pPr>
        <w:pStyle w:val="ListParagraph"/>
        <w:numPr>
          <w:ilvl w:val="0"/>
          <w:numId w:val="1"/>
        </w:numPr>
        <w:spacing w:after="240"/>
        <w:rPr>
          <w:rFonts w:ascii="Aptos" w:hAnsi="Aptos"/>
          <w:sz w:val="20"/>
          <w:szCs w:val="20"/>
          <w:u w:val="single"/>
        </w:rPr>
      </w:pPr>
      <w:r w:rsidRPr="00B25982">
        <w:rPr>
          <w:rFonts w:ascii="Aptos" w:hAnsi="Aptos"/>
          <w:sz w:val="20"/>
          <w:szCs w:val="20"/>
          <w:u w:val="single"/>
        </w:rPr>
        <w:t xml:space="preserve">Assessment and Documentation </w:t>
      </w:r>
    </w:p>
    <w:p w14:paraId="504E1BC6" w14:textId="77777777" w:rsidR="00B25982" w:rsidRPr="00B25982" w:rsidRDefault="00B25982" w:rsidP="00B25982">
      <w:pPr>
        <w:pStyle w:val="ListParagraph"/>
        <w:numPr>
          <w:ilvl w:val="1"/>
          <w:numId w:val="1"/>
        </w:numPr>
        <w:spacing w:after="240"/>
        <w:rPr>
          <w:rFonts w:ascii="Aptos" w:hAnsi="Aptos"/>
          <w:sz w:val="20"/>
          <w:szCs w:val="20"/>
          <w:u w:val="single"/>
        </w:rPr>
      </w:pPr>
      <w:r w:rsidRPr="00B25982">
        <w:rPr>
          <w:rFonts w:ascii="Aptos" w:hAnsi="Aptos"/>
          <w:sz w:val="20"/>
          <w:szCs w:val="20"/>
        </w:rPr>
        <w:t xml:space="preserve">Providers and designated [AGENCY] personnel shall promptly and thoroughly document incidents of concerning behavior, including dates, times, witnesses, and any actions taken to address the situation. </w:t>
      </w:r>
    </w:p>
    <w:p w14:paraId="5F8C4A34" w14:textId="77777777" w:rsidR="00B25982" w:rsidRPr="00B25982" w:rsidRDefault="00B25982" w:rsidP="00B25982">
      <w:pPr>
        <w:pStyle w:val="ListParagraph"/>
        <w:numPr>
          <w:ilvl w:val="1"/>
          <w:numId w:val="1"/>
        </w:numPr>
        <w:spacing w:after="240"/>
        <w:rPr>
          <w:rFonts w:ascii="Aptos" w:hAnsi="Aptos"/>
          <w:sz w:val="20"/>
          <w:szCs w:val="20"/>
          <w:u w:val="single"/>
        </w:rPr>
      </w:pPr>
      <w:r w:rsidRPr="00B25982">
        <w:rPr>
          <w:rFonts w:ascii="Aptos" w:hAnsi="Aptos"/>
          <w:sz w:val="20"/>
          <w:szCs w:val="20"/>
        </w:rPr>
        <w:t>Documentation shall include observations, actions taken, and communication with the patient and relevant parties.</w:t>
      </w:r>
    </w:p>
    <w:p w14:paraId="24078D7A" w14:textId="77777777" w:rsidR="00B25982" w:rsidRPr="00B25982" w:rsidRDefault="00B25982" w:rsidP="00B25982">
      <w:pPr>
        <w:pStyle w:val="ListParagraph"/>
        <w:numPr>
          <w:ilvl w:val="1"/>
          <w:numId w:val="1"/>
        </w:numPr>
        <w:spacing w:after="240"/>
        <w:rPr>
          <w:rFonts w:ascii="Aptos" w:hAnsi="Aptos"/>
          <w:sz w:val="20"/>
          <w:szCs w:val="20"/>
          <w:u w:val="single"/>
        </w:rPr>
      </w:pPr>
      <w:r w:rsidRPr="00B25982">
        <w:rPr>
          <w:rFonts w:ascii="Aptos" w:hAnsi="Aptos"/>
          <w:sz w:val="20"/>
          <w:szCs w:val="20"/>
        </w:rPr>
        <w:t>History of similar incidents or safety concerns shall be documented for reference.</w:t>
      </w:r>
    </w:p>
    <w:p w14:paraId="50CB39F7" w14:textId="77777777" w:rsidR="00B25982" w:rsidRPr="00B25982" w:rsidRDefault="00B25982" w:rsidP="00B25982">
      <w:pPr>
        <w:pStyle w:val="ListParagraph"/>
        <w:numPr>
          <w:ilvl w:val="1"/>
          <w:numId w:val="1"/>
        </w:numPr>
        <w:spacing w:after="240"/>
        <w:rPr>
          <w:rFonts w:ascii="Aptos" w:hAnsi="Aptos"/>
          <w:sz w:val="20"/>
          <w:szCs w:val="20"/>
          <w:u w:val="single"/>
        </w:rPr>
      </w:pPr>
      <w:r w:rsidRPr="00B25982">
        <w:rPr>
          <w:rFonts w:ascii="Aptos" w:hAnsi="Aptos"/>
          <w:sz w:val="20"/>
          <w:szCs w:val="20"/>
        </w:rPr>
        <w:lastRenderedPageBreak/>
        <w:t>[AGENCY] shall advise the patient’s physician(s) issuing orders for services, primary care practitioner, or any other health care professional who will be responsible for providing care and services to the patient,  that a discharge for cause is being considered.</w:t>
      </w:r>
    </w:p>
    <w:p w14:paraId="1F7B9EDC" w14:textId="77777777" w:rsidR="00B25982" w:rsidRPr="00B25982" w:rsidRDefault="00B25982" w:rsidP="00B25982">
      <w:pPr>
        <w:pStyle w:val="ListParagraph"/>
        <w:spacing w:after="240"/>
        <w:rPr>
          <w:rFonts w:ascii="Aptos" w:hAnsi="Aptos"/>
          <w:sz w:val="20"/>
          <w:szCs w:val="20"/>
        </w:rPr>
      </w:pPr>
    </w:p>
    <w:p w14:paraId="648A2780" w14:textId="77777777" w:rsidR="00B25982" w:rsidRPr="00B25982" w:rsidRDefault="00B25982" w:rsidP="00B25982">
      <w:pPr>
        <w:pStyle w:val="ListParagraph"/>
        <w:numPr>
          <w:ilvl w:val="0"/>
          <w:numId w:val="1"/>
        </w:numPr>
        <w:spacing w:after="240"/>
        <w:rPr>
          <w:rFonts w:ascii="Aptos" w:hAnsi="Aptos"/>
          <w:sz w:val="20"/>
          <w:szCs w:val="20"/>
          <w:u w:val="single"/>
        </w:rPr>
      </w:pPr>
      <w:r w:rsidRPr="00B25982">
        <w:rPr>
          <w:rFonts w:ascii="Aptos" w:hAnsi="Aptos"/>
          <w:sz w:val="20"/>
          <w:szCs w:val="20"/>
          <w:u w:val="single"/>
        </w:rPr>
        <w:t>Consultation and Review</w:t>
      </w:r>
    </w:p>
    <w:p w14:paraId="231A4194" w14:textId="77777777" w:rsidR="00B25982" w:rsidRPr="00B25982" w:rsidRDefault="00B25982" w:rsidP="00B25982">
      <w:pPr>
        <w:pStyle w:val="ListParagraph"/>
        <w:numPr>
          <w:ilvl w:val="1"/>
          <w:numId w:val="1"/>
        </w:numPr>
        <w:spacing w:after="240"/>
        <w:rPr>
          <w:rFonts w:ascii="Aptos" w:hAnsi="Aptos"/>
          <w:sz w:val="20"/>
          <w:szCs w:val="20"/>
          <w:u w:val="single"/>
        </w:rPr>
      </w:pPr>
      <w:r w:rsidRPr="00B25982">
        <w:rPr>
          <w:rFonts w:ascii="Aptos" w:hAnsi="Aptos"/>
          <w:sz w:val="20"/>
          <w:szCs w:val="20"/>
        </w:rPr>
        <w:t xml:space="preserve">[AGENCY’S] clinical team and management shall review all recommendations for involuntary discharge. Decisions shall be based on severity and frequency of the behavior, as well as any attempts to address and mitigate the concerns. </w:t>
      </w:r>
    </w:p>
    <w:p w14:paraId="415289B5" w14:textId="77777777" w:rsidR="00B25982" w:rsidRPr="00B25982" w:rsidRDefault="00B25982" w:rsidP="00B25982">
      <w:pPr>
        <w:pStyle w:val="ListParagraph"/>
        <w:spacing w:after="240"/>
        <w:rPr>
          <w:rFonts w:ascii="Aptos" w:hAnsi="Aptos"/>
          <w:sz w:val="20"/>
          <w:szCs w:val="20"/>
        </w:rPr>
      </w:pPr>
    </w:p>
    <w:p w14:paraId="1679AE69" w14:textId="77777777" w:rsidR="00B25982" w:rsidRPr="00B25982" w:rsidRDefault="00B25982" w:rsidP="00B25982">
      <w:pPr>
        <w:pStyle w:val="ListParagraph"/>
        <w:numPr>
          <w:ilvl w:val="0"/>
          <w:numId w:val="1"/>
        </w:numPr>
        <w:spacing w:after="240"/>
        <w:rPr>
          <w:rFonts w:ascii="Aptos" w:hAnsi="Aptos"/>
          <w:sz w:val="20"/>
          <w:szCs w:val="20"/>
          <w:u w:val="single"/>
        </w:rPr>
      </w:pPr>
      <w:r w:rsidRPr="00B25982">
        <w:rPr>
          <w:rFonts w:ascii="Aptos" w:hAnsi="Aptos"/>
          <w:sz w:val="20"/>
          <w:szCs w:val="20"/>
          <w:u w:val="single"/>
        </w:rPr>
        <w:t>Patient Notification</w:t>
      </w:r>
    </w:p>
    <w:p w14:paraId="5524BAD3" w14:textId="77777777" w:rsidR="00B25982" w:rsidRPr="00B25982" w:rsidRDefault="00B25982" w:rsidP="00B25982">
      <w:pPr>
        <w:pStyle w:val="ListParagraph"/>
        <w:numPr>
          <w:ilvl w:val="1"/>
          <w:numId w:val="1"/>
        </w:numPr>
        <w:spacing w:after="240"/>
        <w:rPr>
          <w:rFonts w:ascii="Aptos" w:hAnsi="Aptos"/>
          <w:sz w:val="20"/>
          <w:szCs w:val="20"/>
          <w:u w:val="single"/>
        </w:rPr>
      </w:pPr>
      <w:r w:rsidRPr="00B25982">
        <w:rPr>
          <w:rFonts w:ascii="Aptos" w:hAnsi="Aptos"/>
          <w:sz w:val="20"/>
          <w:szCs w:val="20"/>
        </w:rPr>
        <w:t>If the decision is made to discharge the patient involuntarily, the patient shall be informed verbally and in writing, in line with [AGENCY’S] patient notification procedures.</w:t>
      </w:r>
    </w:p>
    <w:p w14:paraId="7D2011D5" w14:textId="77777777" w:rsidR="00B25982" w:rsidRPr="00B25982" w:rsidRDefault="00B25982" w:rsidP="00B25982">
      <w:pPr>
        <w:pStyle w:val="ListParagraph"/>
        <w:numPr>
          <w:ilvl w:val="1"/>
          <w:numId w:val="1"/>
        </w:numPr>
        <w:spacing w:after="240"/>
        <w:rPr>
          <w:rFonts w:ascii="Aptos" w:hAnsi="Aptos"/>
          <w:sz w:val="20"/>
          <w:szCs w:val="20"/>
        </w:rPr>
      </w:pPr>
      <w:r w:rsidRPr="00B25982">
        <w:rPr>
          <w:rFonts w:ascii="Aptos" w:hAnsi="Aptos"/>
          <w:sz w:val="20"/>
          <w:szCs w:val="20"/>
        </w:rPr>
        <w:t>[AGENCY] shall notify the patient’s physician or any other health care professional responsible for providing care and services to the patient  that the patient is being discharge.</w:t>
      </w:r>
    </w:p>
    <w:p w14:paraId="525908C5" w14:textId="77777777" w:rsidR="00B25982" w:rsidRPr="00B25982" w:rsidRDefault="00B25982" w:rsidP="00B25982">
      <w:pPr>
        <w:pStyle w:val="ListParagraph"/>
        <w:numPr>
          <w:ilvl w:val="1"/>
          <w:numId w:val="1"/>
        </w:numPr>
        <w:spacing w:after="240"/>
        <w:rPr>
          <w:rFonts w:ascii="Aptos" w:hAnsi="Aptos"/>
          <w:sz w:val="20"/>
          <w:szCs w:val="20"/>
          <w:u w:val="single"/>
        </w:rPr>
      </w:pPr>
      <w:r w:rsidRPr="00B25982">
        <w:rPr>
          <w:rFonts w:ascii="Aptos" w:hAnsi="Aptos"/>
          <w:sz w:val="20"/>
          <w:szCs w:val="20"/>
        </w:rPr>
        <w:t>Efforts shall be made to explain alternative options for care or support, including referrals to appropriate resources, if necessary.</w:t>
      </w:r>
    </w:p>
    <w:p w14:paraId="3CB25917" w14:textId="77777777" w:rsidR="00B25982" w:rsidRPr="00B25982" w:rsidRDefault="00B25982" w:rsidP="00B25982">
      <w:pPr>
        <w:pStyle w:val="ListParagraph"/>
        <w:numPr>
          <w:ilvl w:val="1"/>
          <w:numId w:val="1"/>
        </w:numPr>
        <w:spacing w:after="240"/>
        <w:rPr>
          <w:rFonts w:ascii="Aptos" w:hAnsi="Aptos"/>
          <w:sz w:val="20"/>
          <w:szCs w:val="20"/>
          <w:u w:val="single"/>
        </w:rPr>
      </w:pPr>
      <w:r w:rsidRPr="00B25982">
        <w:rPr>
          <w:rFonts w:ascii="Aptos" w:hAnsi="Aptos"/>
          <w:sz w:val="20"/>
          <w:szCs w:val="20"/>
        </w:rPr>
        <w:t>Contact information for relevant healthcare providers or agencies shall be provided to the patient or their legal representative.</w:t>
      </w:r>
    </w:p>
    <w:p w14:paraId="211093EF" w14:textId="77777777" w:rsidR="00B25982" w:rsidRPr="00B25982" w:rsidRDefault="00B25982" w:rsidP="00B25982">
      <w:pPr>
        <w:pStyle w:val="ListParagraph"/>
        <w:spacing w:after="240"/>
        <w:ind w:left="1440"/>
        <w:rPr>
          <w:rFonts w:ascii="Aptos" w:hAnsi="Aptos"/>
          <w:sz w:val="20"/>
          <w:szCs w:val="20"/>
          <w:u w:val="single"/>
        </w:rPr>
      </w:pPr>
    </w:p>
    <w:p w14:paraId="140803BB" w14:textId="77777777" w:rsidR="00B25982" w:rsidRPr="00B25982" w:rsidRDefault="00B25982" w:rsidP="00B25982">
      <w:pPr>
        <w:pStyle w:val="ListParagraph"/>
        <w:numPr>
          <w:ilvl w:val="0"/>
          <w:numId w:val="1"/>
        </w:numPr>
        <w:rPr>
          <w:rFonts w:ascii="Aptos" w:hAnsi="Aptos"/>
          <w:sz w:val="20"/>
          <w:szCs w:val="20"/>
          <w:u w:val="single"/>
        </w:rPr>
      </w:pPr>
      <w:r w:rsidRPr="00B25982">
        <w:rPr>
          <w:rFonts w:ascii="Aptos" w:hAnsi="Aptos"/>
          <w:sz w:val="20"/>
          <w:szCs w:val="20"/>
          <w:u w:val="single"/>
        </w:rPr>
        <w:t>Provider Training and Education</w:t>
      </w:r>
    </w:p>
    <w:p w14:paraId="1283D07D" w14:textId="77777777" w:rsidR="00B25982" w:rsidRPr="00B25982" w:rsidRDefault="00B25982" w:rsidP="00B25982">
      <w:pPr>
        <w:pStyle w:val="ListParagraph"/>
        <w:numPr>
          <w:ilvl w:val="1"/>
          <w:numId w:val="1"/>
        </w:numPr>
        <w:rPr>
          <w:rFonts w:ascii="Aptos" w:hAnsi="Aptos"/>
          <w:sz w:val="20"/>
          <w:szCs w:val="20"/>
        </w:rPr>
      </w:pPr>
      <w:r w:rsidRPr="00B25982">
        <w:rPr>
          <w:rFonts w:ascii="Aptos" w:hAnsi="Aptos"/>
          <w:sz w:val="20"/>
          <w:szCs w:val="20"/>
        </w:rPr>
        <w:t>Healthcare providers shall receive appropriate training and education on recognizing and responding to safety concerns in the [home health / home care / hospice] setting.</w:t>
      </w:r>
    </w:p>
    <w:p w14:paraId="65E1FDAF" w14:textId="77777777" w:rsidR="00B25982" w:rsidRPr="00B25982" w:rsidRDefault="00B25982" w:rsidP="00B25982">
      <w:pPr>
        <w:pStyle w:val="ListParagraph"/>
        <w:numPr>
          <w:ilvl w:val="1"/>
          <w:numId w:val="1"/>
        </w:numPr>
        <w:rPr>
          <w:rFonts w:ascii="Aptos" w:hAnsi="Aptos"/>
          <w:sz w:val="20"/>
          <w:szCs w:val="20"/>
        </w:rPr>
      </w:pPr>
      <w:r w:rsidRPr="00B25982">
        <w:rPr>
          <w:rFonts w:ascii="Aptos" w:hAnsi="Aptos"/>
          <w:sz w:val="20"/>
          <w:szCs w:val="20"/>
        </w:rPr>
        <w:t>Regular refresher training sessions should be conducted to ensure staff competency in handling emergency situations.</w:t>
      </w:r>
    </w:p>
    <w:p w14:paraId="29CE1E35" w14:textId="77777777" w:rsidR="00B25982" w:rsidRPr="00B25982" w:rsidRDefault="00B25982" w:rsidP="00B25982">
      <w:pPr>
        <w:spacing w:after="240"/>
        <w:rPr>
          <w:rFonts w:ascii="Aptos" w:hAnsi="Aptos"/>
          <w:sz w:val="20"/>
          <w:szCs w:val="20"/>
        </w:rPr>
      </w:pPr>
    </w:p>
    <w:p w14:paraId="6369A5DA" w14:textId="77777777" w:rsidR="00B25982" w:rsidRPr="00B25982" w:rsidRDefault="00B25982" w:rsidP="00B25982">
      <w:pPr>
        <w:rPr>
          <w:rFonts w:ascii="Aptos" w:hAnsi="Aptos"/>
          <w:sz w:val="20"/>
          <w:szCs w:val="20"/>
        </w:rPr>
      </w:pPr>
    </w:p>
    <w:p w14:paraId="670C8ACA" w14:textId="77777777" w:rsidR="00B25982" w:rsidRPr="00B25982" w:rsidRDefault="00B25982" w:rsidP="00B25982">
      <w:pPr>
        <w:ind w:left="720"/>
        <w:rPr>
          <w:rFonts w:ascii="Aptos" w:hAnsi="Aptos"/>
          <w:sz w:val="20"/>
          <w:szCs w:val="20"/>
        </w:rPr>
      </w:pPr>
    </w:p>
    <w:p w14:paraId="6735451E" w14:textId="77777777" w:rsidR="00B25982" w:rsidRPr="00B25982" w:rsidRDefault="00B25982" w:rsidP="00B25982">
      <w:pPr>
        <w:ind w:left="720"/>
        <w:rPr>
          <w:rFonts w:ascii="Aptos" w:hAnsi="Aptos"/>
          <w:sz w:val="20"/>
          <w:szCs w:val="20"/>
        </w:rPr>
      </w:pPr>
    </w:p>
    <w:p w14:paraId="01A972A8" w14:textId="77777777" w:rsidR="00B25982" w:rsidRPr="00B25982" w:rsidRDefault="00B25982" w:rsidP="00B25982">
      <w:pPr>
        <w:pStyle w:val="BodyText"/>
        <w:rPr>
          <w:rFonts w:ascii="Aptos" w:hAnsi="Aptos"/>
          <w:b/>
          <w:bCs/>
          <w:sz w:val="20"/>
          <w:szCs w:val="20"/>
          <w:u w:val="single"/>
        </w:rPr>
      </w:pPr>
    </w:p>
    <w:p w14:paraId="5CA059F1" w14:textId="77777777" w:rsidR="00D1577A" w:rsidRPr="00B25982" w:rsidRDefault="00D1577A" w:rsidP="00B25982">
      <w:pPr>
        <w:rPr>
          <w:rFonts w:ascii="Aptos" w:hAnsi="Aptos"/>
          <w:sz w:val="20"/>
          <w:szCs w:val="20"/>
        </w:rPr>
      </w:pPr>
    </w:p>
    <w:sectPr w:rsidR="00D1577A" w:rsidRPr="00B25982" w:rsidSect="001E1C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619D" w14:textId="77777777" w:rsidR="00474D6F" w:rsidRDefault="00474D6F" w:rsidP="00D3266A">
      <w:r>
        <w:separator/>
      </w:r>
    </w:p>
  </w:endnote>
  <w:endnote w:type="continuationSeparator" w:id="0">
    <w:p w14:paraId="60E49685" w14:textId="77777777" w:rsidR="00474D6F" w:rsidRDefault="00474D6F" w:rsidP="00D3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469340"/>
      <w:docPartObj>
        <w:docPartGallery w:val="Page Numbers (Bottom of Page)"/>
        <w:docPartUnique/>
      </w:docPartObj>
    </w:sdtPr>
    <w:sdtContent>
      <w:p w14:paraId="1E2627C0" w14:textId="77777777" w:rsidR="00D3266A" w:rsidRDefault="00D3266A" w:rsidP="008209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CFAC8B" w14:textId="77777777" w:rsidR="00D3266A" w:rsidRDefault="00D3266A" w:rsidP="00D326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3A47" w14:textId="77777777" w:rsidR="001E1CF7" w:rsidRDefault="001E1CF7" w:rsidP="0026006E">
    <w:pPr>
      <w:pStyle w:val="Footer"/>
      <w:ind w:left="-1440"/>
      <w:rPr>
        <w:rFonts w:ascii="Montserrat" w:hAnsi="Montserrat"/>
        <w:b/>
        <w:bCs/>
        <w:color w:val="2E566D"/>
        <w:sz w:val="20"/>
        <w:szCs w:val="20"/>
      </w:rPr>
    </w:pPr>
  </w:p>
  <w:p w14:paraId="2C6D873E" w14:textId="77777777" w:rsidR="001E1CF7" w:rsidRDefault="001E1CF7" w:rsidP="001E1CF7">
    <w:pPr>
      <w:pStyle w:val="Footer"/>
      <w:framePr w:w="160" w:wrap="none" w:vAnchor="text" w:hAnchor="margin" w:xAlign="right" w:y="213"/>
      <w:rPr>
        <w:rStyle w:val="PageNumber"/>
      </w:rPr>
    </w:pPr>
  </w:p>
  <w:p w14:paraId="00EA1A03" w14:textId="77777777" w:rsidR="001E1CF7" w:rsidRDefault="001E1CF7" w:rsidP="001E1CF7">
    <w:pPr>
      <w:pStyle w:val="Footer"/>
      <w:framePr w:w="160" w:wrap="none" w:vAnchor="text" w:hAnchor="margin" w:xAlign="right" w:y="213"/>
      <w:rPr>
        <w:rStyle w:val="PageNumber"/>
      </w:rPr>
    </w:pPr>
  </w:p>
  <w:p w14:paraId="2FF49951" w14:textId="77777777" w:rsidR="001E1CF7" w:rsidRDefault="001E1CF7" w:rsidP="001E1CF7">
    <w:pPr>
      <w:pStyle w:val="Footer"/>
      <w:framePr w:w="160" w:wrap="none" w:vAnchor="text" w:hAnchor="margin" w:xAlign="right" w:y="213"/>
      <w:rPr>
        <w:rStyle w:val="PageNumber"/>
      </w:rPr>
    </w:pPr>
  </w:p>
  <w:sdt>
    <w:sdtPr>
      <w:rPr>
        <w:rStyle w:val="PageNumber"/>
      </w:rPr>
      <w:id w:val="1683166728"/>
      <w:docPartObj>
        <w:docPartGallery w:val="Page Numbers (Bottom of Page)"/>
        <w:docPartUnique/>
      </w:docPartObj>
    </w:sdtPr>
    <w:sdtContent>
      <w:p w14:paraId="55AA830E" w14:textId="77777777" w:rsidR="001E1CF7" w:rsidRDefault="001E1CF7" w:rsidP="001E1CF7">
        <w:pPr>
          <w:pStyle w:val="Footer"/>
          <w:framePr w:w="160" w:wrap="none" w:vAnchor="text" w:hAnchor="margin" w:xAlign="right" w:y="213"/>
          <w:rPr>
            <w:rStyle w:val="PageNumber"/>
          </w:rPr>
        </w:pPr>
        <w:r w:rsidRPr="002172DF">
          <w:rPr>
            <w:rStyle w:val="PageNumber"/>
            <w:rFonts w:ascii="Montserrat" w:hAnsi="Montserrat"/>
            <w:color w:val="FFFFFF" w:themeColor="background1"/>
            <w:sz w:val="20"/>
            <w:szCs w:val="20"/>
          </w:rPr>
          <w:fldChar w:fldCharType="begin"/>
        </w:r>
        <w:r w:rsidRPr="002172DF">
          <w:rPr>
            <w:rStyle w:val="PageNumber"/>
            <w:rFonts w:ascii="Montserrat" w:hAnsi="Montserrat"/>
            <w:color w:val="FFFFFF" w:themeColor="background1"/>
            <w:sz w:val="20"/>
            <w:szCs w:val="20"/>
          </w:rPr>
          <w:instrText xml:space="preserve"> PAGE </w:instrText>
        </w:r>
        <w:r w:rsidRPr="002172DF">
          <w:rPr>
            <w:rStyle w:val="PageNumber"/>
            <w:rFonts w:ascii="Montserrat" w:hAnsi="Montserrat"/>
            <w:color w:val="FFFFFF" w:themeColor="background1"/>
            <w:sz w:val="20"/>
            <w:szCs w:val="20"/>
          </w:rPr>
          <w:fldChar w:fldCharType="separate"/>
        </w:r>
        <w:r w:rsidRPr="002172DF">
          <w:rPr>
            <w:rStyle w:val="PageNumber"/>
            <w:rFonts w:ascii="Montserrat" w:hAnsi="Montserrat"/>
            <w:noProof/>
            <w:color w:val="FFFFFF" w:themeColor="background1"/>
            <w:sz w:val="20"/>
            <w:szCs w:val="20"/>
          </w:rPr>
          <w:t>1</w:t>
        </w:r>
        <w:r w:rsidRPr="002172DF">
          <w:rPr>
            <w:rStyle w:val="PageNumber"/>
            <w:rFonts w:ascii="Montserrat" w:hAnsi="Montserrat"/>
            <w:color w:val="FFFFFF" w:themeColor="background1"/>
            <w:sz w:val="20"/>
            <w:szCs w:val="20"/>
          </w:rPr>
          <w:fldChar w:fldCharType="end"/>
        </w:r>
      </w:p>
    </w:sdtContent>
  </w:sdt>
  <w:p w14:paraId="09729222" w14:textId="77777777" w:rsidR="001E1CF7" w:rsidRDefault="001E1CF7" w:rsidP="001E1CF7">
    <w:pPr>
      <w:pStyle w:val="Footer"/>
      <w:tabs>
        <w:tab w:val="clear" w:pos="9360"/>
      </w:tabs>
      <w:rPr>
        <w:rFonts w:ascii="Aptos" w:hAnsi="Aptos"/>
        <w:sz w:val="15"/>
        <w:szCs w:val="15"/>
      </w:rPr>
    </w:pPr>
    <w:r w:rsidRPr="001E1CF7">
      <w:rPr>
        <w:rFonts w:ascii="Aptos" w:hAnsi="Aptos"/>
        <w:sz w:val="15"/>
        <w:szCs w:val="15"/>
      </w:rPr>
      <w:t>Note: This template is for informational purposes only. State and federal law and governmental payer rules, such as Medicare and Medicaid, may place limits or restrictions on an agency’s ability to involuntarily discharge a patient, including through documentation, notice, referral or transfer requirements. Involuntary discharge may raise legal concerns related to patient abandonment. Consult legal counsel prior to using this template.</w:t>
    </w:r>
  </w:p>
  <w:p w14:paraId="0B5CDCA6" w14:textId="77777777" w:rsidR="00D3266A" w:rsidRPr="001E1CF7" w:rsidRDefault="00924D1A" w:rsidP="001E1CF7">
    <w:pPr>
      <w:pStyle w:val="Footer"/>
      <w:ind w:left="-1440"/>
      <w:rPr>
        <w:rFonts w:ascii="Aptos" w:hAnsi="Aptos"/>
        <w:color w:val="2E566D"/>
        <w:sz w:val="15"/>
        <w:szCs w:val="15"/>
      </w:rPr>
    </w:pPr>
    <w:r w:rsidRPr="001E1CF7">
      <w:rPr>
        <w:rFonts w:ascii="Aptos" w:hAnsi="Aptos"/>
        <w:b/>
        <w:bCs/>
        <w:color w:val="2E566D"/>
        <w:sz w:val="15"/>
        <w:szCs w:val="15"/>
      </w:rPr>
      <w:br/>
    </w:r>
    <w:r w:rsidR="00D3266A" w:rsidRPr="001E1CF7">
      <w:rPr>
        <w:rFonts w:ascii="Aptos" w:hAnsi="Aptos"/>
        <w:noProof/>
        <w:color w:val="2E566D"/>
        <w:sz w:val="15"/>
        <w:szCs w:val="15"/>
      </w:rPr>
      <w:drawing>
        <wp:inline distT="0" distB="0" distL="0" distR="0" wp14:anchorId="4577AED8" wp14:editId="1B7B6E76">
          <wp:extent cx="7974330" cy="693395"/>
          <wp:effectExtent l="0" t="0" r="0" b="5715"/>
          <wp:docPr id="59614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4480" name="Picture 3"/>
                  <pic:cNvPicPr/>
                </pic:nvPicPr>
                <pic:blipFill rotWithShape="1">
                  <a:blip r:embed="rId1">
                    <a:extLst>
                      <a:ext uri="{28A0092B-C50C-407E-A947-70E740481C1C}">
                        <a14:useLocalDpi xmlns:a14="http://schemas.microsoft.com/office/drawing/2010/main" val="0"/>
                      </a:ext>
                    </a:extLst>
                  </a:blip>
                  <a:srcRect t="46785"/>
                  <a:stretch/>
                </pic:blipFill>
                <pic:spPr bwMode="auto">
                  <a:xfrm>
                    <a:off x="0" y="0"/>
                    <a:ext cx="7974923" cy="69344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BB5B" w14:textId="77777777" w:rsidR="001E1CF7" w:rsidRDefault="001E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1383" w14:textId="77777777" w:rsidR="00474D6F" w:rsidRDefault="00474D6F" w:rsidP="00D3266A">
      <w:r>
        <w:separator/>
      </w:r>
    </w:p>
  </w:footnote>
  <w:footnote w:type="continuationSeparator" w:id="0">
    <w:p w14:paraId="6B89CBA4" w14:textId="77777777" w:rsidR="00474D6F" w:rsidRDefault="00474D6F" w:rsidP="00D3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367D" w14:textId="77777777" w:rsidR="001E1CF7" w:rsidRDefault="001E1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D60F" w14:textId="77777777" w:rsidR="00D3266A" w:rsidRDefault="00D3266A" w:rsidP="00D3266A">
    <w:pPr>
      <w:pStyle w:val="Header"/>
      <w:tabs>
        <w:tab w:val="clear" w:pos="4680"/>
        <w:tab w:val="clear" w:pos="9360"/>
        <w:tab w:val="left" w:pos="4200"/>
      </w:tabs>
      <w:jc w:val="both"/>
    </w:pPr>
    <w:r>
      <w:rPr>
        <w:noProof/>
      </w:rPr>
      <w:drawing>
        <wp:inline distT="0" distB="0" distL="0" distR="0" wp14:anchorId="57A96FBB" wp14:editId="1A302E94">
          <wp:extent cx="2171263" cy="884555"/>
          <wp:effectExtent l="0" t="0" r="0" b="0"/>
          <wp:docPr id="143479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91506" name="Picture 1434791506"/>
                  <pic:cNvPicPr/>
                </pic:nvPicPr>
                <pic:blipFill rotWithShape="1">
                  <a:blip r:embed="rId1">
                    <a:extLst>
                      <a:ext uri="{28A0092B-C50C-407E-A947-70E740481C1C}">
                        <a14:useLocalDpi xmlns:a14="http://schemas.microsoft.com/office/drawing/2010/main" val="0"/>
                      </a:ext>
                    </a:extLst>
                  </a:blip>
                  <a:srcRect l="25360" t="37796" r="25856" b="26851"/>
                  <a:stretch/>
                </pic:blipFill>
                <pic:spPr bwMode="auto">
                  <a:xfrm>
                    <a:off x="0" y="0"/>
                    <a:ext cx="2209121" cy="899978"/>
                  </a:xfrm>
                  <a:prstGeom prst="rect">
                    <a:avLst/>
                  </a:prstGeom>
                  <a:ln>
                    <a:noFill/>
                  </a:ln>
                  <a:extLst>
                    <a:ext uri="{53640926-AAD7-44D8-BBD7-CCE9431645EC}">
                      <a14:shadowObscured xmlns:a14="http://schemas.microsoft.com/office/drawing/2010/main"/>
                    </a:ext>
                  </a:extLst>
                </pic:spPr>
              </pic:pic>
            </a:graphicData>
          </a:graphic>
        </wp:inline>
      </w:drawing>
    </w:r>
  </w:p>
  <w:p w14:paraId="546EC441" w14:textId="77777777" w:rsidR="00D3266A" w:rsidRDefault="00D3266A" w:rsidP="00D3266A">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9861" w14:textId="77777777" w:rsidR="001E1CF7" w:rsidRDefault="001E1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2EEB"/>
    <w:multiLevelType w:val="hybridMultilevel"/>
    <w:tmpl w:val="969EB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73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58"/>
    <w:rsid w:val="000A61CA"/>
    <w:rsid w:val="001E1CF7"/>
    <w:rsid w:val="002172DF"/>
    <w:rsid w:val="0026006E"/>
    <w:rsid w:val="00314F84"/>
    <w:rsid w:val="003F0FE5"/>
    <w:rsid w:val="00474D6F"/>
    <w:rsid w:val="004A1958"/>
    <w:rsid w:val="004F0464"/>
    <w:rsid w:val="00550301"/>
    <w:rsid w:val="00645806"/>
    <w:rsid w:val="0065581A"/>
    <w:rsid w:val="00734F1B"/>
    <w:rsid w:val="00764436"/>
    <w:rsid w:val="007F71DA"/>
    <w:rsid w:val="00924D1A"/>
    <w:rsid w:val="00992BBC"/>
    <w:rsid w:val="009F5EE3"/>
    <w:rsid w:val="00A341F4"/>
    <w:rsid w:val="00B25982"/>
    <w:rsid w:val="00B6245A"/>
    <w:rsid w:val="00D1577A"/>
    <w:rsid w:val="00D3266A"/>
    <w:rsid w:val="00DB4291"/>
    <w:rsid w:val="00EA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C4FAF"/>
  <w15:chartTrackingRefBased/>
  <w15:docId w15:val="{A1632136-1CDF-4859-A9D3-AA0BF9A8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66A"/>
    <w:pPr>
      <w:tabs>
        <w:tab w:val="center" w:pos="4680"/>
        <w:tab w:val="right" w:pos="9360"/>
      </w:tabs>
    </w:pPr>
  </w:style>
  <w:style w:type="character" w:customStyle="1" w:styleId="HeaderChar">
    <w:name w:val="Header Char"/>
    <w:basedOn w:val="DefaultParagraphFont"/>
    <w:link w:val="Header"/>
    <w:uiPriority w:val="99"/>
    <w:rsid w:val="00D3266A"/>
  </w:style>
  <w:style w:type="paragraph" w:styleId="Footer">
    <w:name w:val="footer"/>
    <w:basedOn w:val="Normal"/>
    <w:link w:val="FooterChar"/>
    <w:uiPriority w:val="99"/>
    <w:unhideWhenUsed/>
    <w:rsid w:val="00D3266A"/>
    <w:pPr>
      <w:tabs>
        <w:tab w:val="center" w:pos="4680"/>
        <w:tab w:val="right" w:pos="9360"/>
      </w:tabs>
    </w:pPr>
  </w:style>
  <w:style w:type="character" w:customStyle="1" w:styleId="FooterChar">
    <w:name w:val="Footer Char"/>
    <w:basedOn w:val="DefaultParagraphFont"/>
    <w:link w:val="Footer"/>
    <w:uiPriority w:val="99"/>
    <w:rsid w:val="00D3266A"/>
  </w:style>
  <w:style w:type="character" w:styleId="PageNumber">
    <w:name w:val="page number"/>
    <w:basedOn w:val="DefaultParagraphFont"/>
    <w:uiPriority w:val="99"/>
    <w:semiHidden/>
    <w:unhideWhenUsed/>
    <w:rsid w:val="00D3266A"/>
  </w:style>
  <w:style w:type="paragraph" w:styleId="BodyText">
    <w:name w:val="Body Text"/>
    <w:basedOn w:val="Normal"/>
    <w:link w:val="BodyTextChar"/>
    <w:uiPriority w:val="99"/>
    <w:semiHidden/>
    <w:unhideWhenUsed/>
    <w:rsid w:val="0026006E"/>
    <w:pPr>
      <w:spacing w:after="120"/>
    </w:pPr>
  </w:style>
  <w:style w:type="character" w:customStyle="1" w:styleId="BodyTextChar">
    <w:name w:val="Body Text Char"/>
    <w:basedOn w:val="DefaultParagraphFont"/>
    <w:link w:val="BodyText"/>
    <w:uiPriority w:val="99"/>
    <w:semiHidden/>
    <w:rsid w:val="0026006E"/>
  </w:style>
  <w:style w:type="paragraph" w:styleId="BodyTextFirstIndent">
    <w:name w:val="Body Text First Indent"/>
    <w:basedOn w:val="Normal"/>
    <w:link w:val="BodyTextFirstIndentChar"/>
    <w:rsid w:val="0026006E"/>
    <w:pPr>
      <w:spacing w:after="240"/>
      <w:ind w:firstLine="720"/>
      <w:jc w:val="both"/>
    </w:pPr>
    <w:rPr>
      <w:rFonts w:ascii="Times New Roman" w:eastAsia="Times New Roman" w:hAnsi="Times New Roman" w:cs="Times New Roman"/>
      <w:kern w:val="0"/>
      <w14:ligatures w14:val="none"/>
    </w:rPr>
  </w:style>
  <w:style w:type="character" w:customStyle="1" w:styleId="BodyTextFirstIndentChar">
    <w:name w:val="Body Text First Indent Char"/>
    <w:basedOn w:val="BodyTextChar"/>
    <w:link w:val="BodyTextFirstIndent"/>
    <w:rsid w:val="0026006E"/>
    <w:rPr>
      <w:rFonts w:ascii="Times New Roman" w:eastAsia="Times New Roman" w:hAnsi="Times New Roman" w:cs="Times New Roman"/>
      <w:kern w:val="0"/>
      <w14:ligatures w14:val="none"/>
    </w:rPr>
  </w:style>
  <w:style w:type="paragraph" w:styleId="ListParagraph">
    <w:name w:val="List Paragraph"/>
    <w:basedOn w:val="Normal"/>
    <w:uiPriority w:val="34"/>
    <w:qFormat/>
    <w:rsid w:val="00B25982"/>
    <w:pPr>
      <w:ind w:left="720"/>
      <w:contextualSpacing/>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kokebWondafrash\Downloads\INVOLUNTARY%20PATIENT%20DISCHARGE%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0803E869954D8C8325D02E91BAC2" ma:contentTypeVersion="20" ma:contentTypeDescription="Create a new document." ma:contentTypeScope="" ma:versionID="310d2e74bdccfe98ece727a94e915137">
  <xsd:schema xmlns:xsd="http://www.w3.org/2001/XMLSchema" xmlns:xs="http://www.w3.org/2001/XMLSchema" xmlns:p="http://schemas.microsoft.com/office/2006/metadata/properties" xmlns:ns2="c3bb1878-7337-4a66-a98f-72c6fbe132f4" xmlns:ns3="47b86340-7d27-4fc0-9389-d77f4d78d4d3" targetNamespace="http://schemas.microsoft.com/office/2006/metadata/properties" ma:root="true" ma:fieldsID="08634ad02ca2b906387948aa11cdf95c" ns2:_="" ns3:_="">
    <xsd:import namespace="c3bb1878-7337-4a66-a98f-72c6fbe132f4"/>
    <xsd:import namespace="47b86340-7d27-4fc0-9389-d77f4d78d4d3"/>
    <xsd:element name="properties">
      <xsd:complexType>
        <xsd:sequence>
          <xsd:element name="documentManagement">
            <xsd:complexType>
              <xsd:all>
                <xsd:element ref="ns2:Inventory" minOccurs="0"/>
                <xsd:element ref="ns2:Category"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1878-7337-4a66-a98f-72c6fbe132f4" elementFormDefault="qualified">
    <xsd:import namespace="http://schemas.microsoft.com/office/2006/documentManagement/types"/>
    <xsd:import namespace="http://schemas.microsoft.com/office/infopath/2007/PartnerControls"/>
    <xsd:element name="Inventory" ma:index="5" nillable="true" ma:displayName="Inventory" ma:decimals="0" ma:internalName="Inventory" ma:readOnly="false" ma:percentage="FALSE">
      <xsd:simpleType>
        <xsd:restriction base="dms:Number"/>
      </xsd:simpleType>
    </xsd:element>
    <xsd:element name="Category" ma:index="6" nillable="true" ma:displayName="Category" ma:format="Dropdown" ma:internalName="Category" ma:readOnly="false">
      <xsd:simpleType>
        <xsd:restriction base="dms:Choice">
          <xsd:enumeration value="Giveaway"/>
          <xsd:enumeration value="Flyer/Brochure"/>
          <xsd:enumeration value="Sign"/>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486367-3ecb-4aab-b3ad-ab6ab7f00e5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86340-7d27-4fc0-9389-d77f4d78d4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89794c3-a1d8-4ce4-8048-461c731d8467}" ma:internalName="TaxCatchAll" ma:showField="CatchAllData" ma:web="47b86340-7d27-4fc0-9389-d77f4d78d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entory xmlns="c3bb1878-7337-4a66-a98f-72c6fbe132f4" xsi:nil="true"/>
    <TaxCatchAll xmlns="47b86340-7d27-4fc0-9389-d77f4d78d4d3" xsi:nil="true"/>
    <Category xmlns="c3bb1878-7337-4a66-a98f-72c6fbe132f4" xsi:nil="true"/>
    <lcf76f155ced4ddcb4097134ff3c332f xmlns="c3bb1878-7337-4a66-a98f-72c6fbe132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70C28-01BC-42AB-89EA-BDA0AF244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1878-7337-4a66-a98f-72c6fbe132f4"/>
    <ds:schemaRef ds:uri="47b86340-7d27-4fc0-9389-d77f4d78d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2E9E9-FB36-4E6C-8E7C-16A5D5F65EFA}">
  <ds:schemaRefs>
    <ds:schemaRef ds:uri="http://schemas.microsoft.com/office/2006/metadata/properties"/>
    <ds:schemaRef ds:uri="http://schemas.microsoft.com/office/infopath/2007/PartnerControls"/>
    <ds:schemaRef ds:uri="c3bb1878-7337-4a66-a98f-72c6fbe132f4"/>
    <ds:schemaRef ds:uri="47b86340-7d27-4fc0-9389-d77f4d78d4d3"/>
  </ds:schemaRefs>
</ds:datastoreItem>
</file>

<file path=customXml/itemProps3.xml><?xml version="1.0" encoding="utf-8"?>
<ds:datastoreItem xmlns:ds="http://schemas.openxmlformats.org/officeDocument/2006/customXml" ds:itemID="{86888DED-5E66-4564-95F2-B3D7C69A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INVOLUNTARY PATIENT DISCHARGE POLICY</Template>
  <TotalTime>0</TotalTime>
  <Pages>2</Pages>
  <Words>546</Words>
  <Characters>3155</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Merikokeb Wondafrash</dc:creator>
  <cp:keywords/>
  <dc:description/>
  <cp:lastModifiedBy>Merikokeb Wondafrash</cp:lastModifiedBy>
  <cp:revision>1</cp:revision>
  <cp:lastPrinted>2024-10-03T17:25:00Z</cp:lastPrinted>
  <dcterms:created xsi:type="dcterms:W3CDTF">2025-04-25T17:11:00Z</dcterms:created>
  <dcterms:modified xsi:type="dcterms:W3CDTF">2025-04-25T17:11:00Z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0x0101009AF40803E869954D8C8325D02E91BAC2</vt:lpwstr>
  </property>
  <property fmtid="{D5CDD505-2E9C-101B-9397-08002B2CF9AE}" pid="3" name="GrammarlyDocumentId">
    <vt:lpwstr>6c07e748-a870-489c-8115-079ce9250a8b</vt:lpwstr>
  </property>
</Properties>
</file>